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7D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263CC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B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雨露计划职业学历教育补助资金的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 w14:paraId="3AE002E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13"/>
          <w:szCs w:val="13"/>
        </w:rPr>
      </w:pPr>
    </w:p>
    <w:p w14:paraId="67F7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0B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农业农村厅（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《关于继续开展雨露计划职业学历教育补助工作的通知》（湘振局发〔20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和《雨露计划工作提示》（湖南省农业农村厅帮扶处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基础，通过村入户核实、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镇级受理审核与公示、市级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雨露计划补助学生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第三批次发放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人次，按照1500元/人的补助标准，共需补助资金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</w:t>
      </w:r>
    </w:p>
    <w:p w14:paraId="3646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 w14:paraId="4B98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6701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帮扶股</w:t>
      </w:r>
    </w:p>
    <w:p w14:paraId="333C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5OGE0NTA3YjFjNWQyNGU0ODVkMGJmNTE1YWRiNWUifQ=="/>
  </w:docVars>
  <w:rsids>
    <w:rsidRoot w:val="4C671D90"/>
    <w:rsid w:val="002928A4"/>
    <w:rsid w:val="005D1C43"/>
    <w:rsid w:val="00801884"/>
    <w:rsid w:val="00831263"/>
    <w:rsid w:val="00865E6B"/>
    <w:rsid w:val="008F7066"/>
    <w:rsid w:val="00C253BD"/>
    <w:rsid w:val="00DF3C93"/>
    <w:rsid w:val="00EA2A03"/>
    <w:rsid w:val="09076C8D"/>
    <w:rsid w:val="15FE2F8E"/>
    <w:rsid w:val="18ED431E"/>
    <w:rsid w:val="191775ED"/>
    <w:rsid w:val="1C052FCC"/>
    <w:rsid w:val="20DA0C1A"/>
    <w:rsid w:val="253379C7"/>
    <w:rsid w:val="311824FF"/>
    <w:rsid w:val="316A3D5B"/>
    <w:rsid w:val="36A86D21"/>
    <w:rsid w:val="3AC02A92"/>
    <w:rsid w:val="3D825C83"/>
    <w:rsid w:val="3EE76B76"/>
    <w:rsid w:val="3F2837C8"/>
    <w:rsid w:val="418D41BD"/>
    <w:rsid w:val="473157AD"/>
    <w:rsid w:val="49013037"/>
    <w:rsid w:val="49A33C90"/>
    <w:rsid w:val="4C671D90"/>
    <w:rsid w:val="4D806BA5"/>
    <w:rsid w:val="64102FCB"/>
    <w:rsid w:val="6D535020"/>
    <w:rsid w:val="6F1350A2"/>
    <w:rsid w:val="70C553BC"/>
    <w:rsid w:val="72F151D4"/>
    <w:rsid w:val="77AF2DB5"/>
    <w:rsid w:val="78473040"/>
    <w:rsid w:val="79A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255</Words>
  <Characters>287</Characters>
  <Lines>2</Lines>
  <Paragraphs>1</Paragraphs>
  <TotalTime>66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2018-06-25T01:06:00Z</dcterms:created>
  <dc:creator>杨万大</dc:creator>
  <cp:lastModifiedBy>Administrator</cp:lastModifiedBy>
  <cp:lastPrinted>2024-11-05T03:40:00Z</cp:lastPrinted>
  <dcterms:modified xsi:type="dcterms:W3CDTF">2025-09-03T10:00:59Z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F47AC678A6574B41AF3078CADF050A82_12</vt:lpwstr>
  </property>
  <property fmtid="{D5CDD505-2E9C-101B-9397-08002B2CF9AE}" pid="4" name="KSOTemplateDocerSaveRecord">
    <vt:lpwstr>eyJoZGlkIjoiM2MzYzJiYjJkODkzZDc5ZTIxMmQ0MzM4NWRkNzEzOGUifQ==</vt:lpwstr>
  </property>
</Properties>
</file>